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55" w:rsidRDefault="00F80955" w:rsidP="00F80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Gill Sans MT" w:hAnsi="Gill Sans MT"/>
          <w:b/>
          <w:bCs/>
          <w:noProof/>
        </w:rPr>
        <w:drawing>
          <wp:inline distT="0" distB="0" distL="0" distR="0">
            <wp:extent cx="2283012" cy="1216669"/>
            <wp:effectExtent l="0" t="0" r="3175" b="2540"/>
            <wp:docPr id="1" name="Picture 1" descr="Diocese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21" cy="121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55" w:rsidRPr="00F80955" w:rsidRDefault="00F80955" w:rsidP="00F80955">
      <w:pPr>
        <w:autoSpaceDE w:val="0"/>
        <w:autoSpaceDN w:val="0"/>
        <w:adjustRightInd w:val="0"/>
        <w:rPr>
          <w:sz w:val="28"/>
          <w:szCs w:val="28"/>
        </w:rPr>
      </w:pPr>
      <w:r w:rsidRPr="00F80955">
        <w:rPr>
          <w:sz w:val="28"/>
          <w:szCs w:val="28"/>
        </w:rPr>
        <w:t>PARISH OF</w:t>
      </w:r>
      <w:r>
        <w:rPr>
          <w:sz w:val="28"/>
          <w:szCs w:val="28"/>
        </w:rPr>
        <w:t xml:space="preserve"> _________________</w:t>
      </w:r>
      <w:r w:rsidR="000F53E9">
        <w:rPr>
          <w:sz w:val="28"/>
          <w:szCs w:val="28"/>
        </w:rPr>
        <w:t>______________________________</w:t>
      </w:r>
    </w:p>
    <w:p w:rsidR="00F80955" w:rsidRDefault="00F80955" w:rsidP="00F80955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F80955" w:rsidRPr="00F80955" w:rsidRDefault="00F80955" w:rsidP="00F80955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F80955">
        <w:rPr>
          <w:b/>
          <w:sz w:val="40"/>
          <w:szCs w:val="40"/>
        </w:rPr>
        <w:t>RESULTS OF ELECTIONS</w:t>
      </w:r>
    </w:p>
    <w:p w:rsidR="00F80955" w:rsidRDefault="00F80955" w:rsidP="00F80955">
      <w:pPr>
        <w:autoSpaceDE w:val="0"/>
        <w:autoSpaceDN w:val="0"/>
        <w:adjustRightInd w:val="0"/>
        <w:rPr>
          <w:sz w:val="28"/>
          <w:szCs w:val="28"/>
        </w:rPr>
      </w:pPr>
    </w:p>
    <w:p w:rsidR="00F80955" w:rsidRPr="00F80955" w:rsidRDefault="00F80955" w:rsidP="00203EE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At the Meeting for the Election of Churchwardens and the Annual</w:t>
      </w:r>
    </w:p>
    <w:p w:rsidR="00F80955" w:rsidRPr="00F80955" w:rsidRDefault="00F80955" w:rsidP="00203EE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Parochial Church Meeting, held on _____________________</w:t>
      </w:r>
    </w:p>
    <w:p w:rsidR="00F80955" w:rsidRDefault="00F80955" w:rsidP="00F80955">
      <w:pPr>
        <w:autoSpaceDE w:val="0"/>
        <w:autoSpaceDN w:val="0"/>
        <w:adjustRightInd w:val="0"/>
        <w:rPr>
          <w:sz w:val="28"/>
          <w:szCs w:val="28"/>
        </w:rPr>
      </w:pPr>
    </w:p>
    <w:p w:rsid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These were elected churchwarden</w:t>
      </w:r>
    </w:p>
    <w:p w:rsidR="00F80955" w:rsidRPr="00F80955" w:rsidRDefault="000F53E9" w:rsidP="006009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F80955" w:rsidRPr="00F80955">
        <w:rPr>
          <w:sz w:val="28"/>
          <w:szCs w:val="28"/>
        </w:rPr>
        <w:t xml:space="preserve"> </w:t>
      </w:r>
      <w:proofErr w:type="gramStart"/>
      <w:r w:rsidR="00F80955" w:rsidRPr="00F80955">
        <w:rPr>
          <w:sz w:val="28"/>
          <w:szCs w:val="28"/>
        </w:rPr>
        <w:t>and</w:t>
      </w:r>
      <w:proofErr w:type="gramEnd"/>
      <w:r w:rsidR="00F80955" w:rsidRPr="00F80955">
        <w:rPr>
          <w:sz w:val="28"/>
          <w:szCs w:val="28"/>
        </w:rPr>
        <w:t xml:space="preserve"> ___________________________</w:t>
      </w:r>
    </w:p>
    <w:p w:rsidR="000F53E9" w:rsidRDefault="000F53E9" w:rsidP="006009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80955" w:rsidRPr="00F80955" w:rsidRDefault="00F80955" w:rsidP="006009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Elected to the Deanery Synod were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F80955" w:rsidRPr="00F80955" w:rsidRDefault="00F80955" w:rsidP="006009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0F53E9" w:rsidRDefault="000F53E9" w:rsidP="006009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80955" w:rsidRPr="00F80955" w:rsidRDefault="00F80955" w:rsidP="006009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Elected to the Parochial Church Council were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_____________________________________________</w:t>
      </w:r>
      <w:r w:rsidR="000F53E9">
        <w:rPr>
          <w:sz w:val="28"/>
          <w:szCs w:val="28"/>
        </w:rPr>
        <w:t>____________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0" w:name="_GoBack"/>
      <w:bookmarkEnd w:id="0"/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F80955" w:rsidRPr="00F80955" w:rsidRDefault="00F80955" w:rsidP="00F8095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80955">
        <w:rPr>
          <w:sz w:val="28"/>
          <w:szCs w:val="28"/>
        </w:rPr>
        <w:t>___________________________</w:t>
      </w:r>
      <w:r w:rsidR="000F53E9">
        <w:rPr>
          <w:sz w:val="28"/>
          <w:szCs w:val="28"/>
        </w:rPr>
        <w:t>______________________________</w:t>
      </w:r>
    </w:p>
    <w:p w:rsidR="0060092D" w:rsidRDefault="0060092D" w:rsidP="0060092D">
      <w:pPr>
        <w:autoSpaceDE w:val="0"/>
        <w:autoSpaceDN w:val="0"/>
        <w:adjustRightInd w:val="0"/>
        <w:rPr>
          <w:sz w:val="28"/>
          <w:szCs w:val="28"/>
        </w:rPr>
      </w:pPr>
    </w:p>
    <w:p w:rsidR="00F80955" w:rsidRPr="00F80955" w:rsidRDefault="00F80955" w:rsidP="0060092D">
      <w:pPr>
        <w:autoSpaceDE w:val="0"/>
        <w:autoSpaceDN w:val="0"/>
        <w:adjustRightInd w:val="0"/>
        <w:rPr>
          <w:sz w:val="28"/>
          <w:szCs w:val="28"/>
        </w:rPr>
      </w:pPr>
      <w:r w:rsidRPr="00F80955">
        <w:rPr>
          <w:sz w:val="28"/>
          <w:szCs w:val="28"/>
        </w:rPr>
        <w:t>Signed _________________________ Date</w:t>
      </w:r>
    </w:p>
    <w:p w:rsidR="00F80955" w:rsidRPr="0060092D" w:rsidRDefault="00F80955" w:rsidP="0060092D">
      <w:pPr>
        <w:autoSpaceDE w:val="0"/>
        <w:autoSpaceDN w:val="0"/>
        <w:adjustRightInd w:val="0"/>
        <w:rPr>
          <w:szCs w:val="28"/>
        </w:rPr>
      </w:pPr>
      <w:r w:rsidRPr="0060092D">
        <w:rPr>
          <w:szCs w:val="28"/>
        </w:rPr>
        <w:t>Chair</w:t>
      </w:r>
      <w:r w:rsidRPr="0060092D">
        <w:rPr>
          <w:szCs w:val="28"/>
        </w:rPr>
        <w:t xml:space="preserve"> of the Meetings</w:t>
      </w:r>
    </w:p>
    <w:sectPr w:rsidR="00F80955" w:rsidRPr="0060092D" w:rsidSect="000F53E9">
      <w:footerReference w:type="default" r:id="rId8"/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55" w:rsidRDefault="00F80955" w:rsidP="00F80955">
      <w:r>
        <w:separator/>
      </w:r>
    </w:p>
  </w:endnote>
  <w:endnote w:type="continuationSeparator" w:id="0">
    <w:p w:rsidR="00F80955" w:rsidRDefault="00F80955" w:rsidP="00F8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5" w:rsidRPr="00F80955" w:rsidRDefault="00F80955" w:rsidP="00F80955">
    <w:pPr>
      <w:autoSpaceDE w:val="0"/>
      <w:autoSpaceDN w:val="0"/>
      <w:adjustRightInd w:val="0"/>
      <w:rPr>
        <w:sz w:val="20"/>
        <w:szCs w:val="20"/>
      </w:rPr>
    </w:pPr>
    <w:r w:rsidRPr="00F80955">
      <w:rPr>
        <w:sz w:val="20"/>
        <w:szCs w:val="20"/>
      </w:rPr>
      <w:t>The notice shall be fixed on or near the principal door of every church and every building licensed for public worship in the parish, for a period of not less than 14 days.</w:t>
    </w:r>
  </w:p>
  <w:p w:rsidR="00F80955" w:rsidRPr="00F80955" w:rsidRDefault="00F80955" w:rsidP="00F80955">
    <w:pPr>
      <w:autoSpaceDE w:val="0"/>
      <w:autoSpaceDN w:val="0"/>
      <w:adjustRightInd w:val="0"/>
      <w:rPr>
        <w:sz w:val="20"/>
        <w:szCs w:val="20"/>
      </w:rPr>
    </w:pPr>
    <w:r w:rsidRPr="00F80955">
      <w:rPr>
        <w:sz w:val="20"/>
        <w:szCs w:val="20"/>
      </w:rPr>
      <w:t>NOTE — In this notice “parish” means an ecclesiastical parish.</w:t>
    </w:r>
  </w:p>
  <w:p w:rsidR="00F80955" w:rsidRDefault="00F80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55" w:rsidRDefault="00F80955" w:rsidP="00F80955">
      <w:r>
        <w:separator/>
      </w:r>
    </w:p>
  </w:footnote>
  <w:footnote w:type="continuationSeparator" w:id="0">
    <w:p w:rsidR="00F80955" w:rsidRDefault="00F80955" w:rsidP="00F8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55"/>
    <w:rsid w:val="000F53E9"/>
    <w:rsid w:val="00203EEA"/>
    <w:rsid w:val="0060092D"/>
    <w:rsid w:val="00AD0641"/>
    <w:rsid w:val="00F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55"/>
  </w:style>
  <w:style w:type="paragraph" w:styleId="Footer">
    <w:name w:val="footer"/>
    <w:basedOn w:val="Normal"/>
    <w:link w:val="FooterChar"/>
    <w:uiPriority w:val="99"/>
    <w:unhideWhenUsed/>
    <w:rsid w:val="00F80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55"/>
  </w:style>
  <w:style w:type="paragraph" w:styleId="Footer">
    <w:name w:val="footer"/>
    <w:basedOn w:val="Normal"/>
    <w:link w:val="FooterChar"/>
    <w:uiPriority w:val="99"/>
    <w:unhideWhenUsed/>
    <w:rsid w:val="00F80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3787F0AA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Brockbank</dc:creator>
  <cp:lastModifiedBy>Andrew Brockbank</cp:lastModifiedBy>
  <cp:revision>3</cp:revision>
  <cp:lastPrinted>2015-01-07T16:21:00Z</cp:lastPrinted>
  <dcterms:created xsi:type="dcterms:W3CDTF">2015-01-07T16:08:00Z</dcterms:created>
  <dcterms:modified xsi:type="dcterms:W3CDTF">2015-01-07T16:23:00Z</dcterms:modified>
</cp:coreProperties>
</file>